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16" w:rsidRPr="008C01B8" w:rsidRDefault="00FE6916" w:rsidP="008C01B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C01B8">
        <w:rPr>
          <w:rFonts w:ascii="Times New Roman" w:hAnsi="Times New Roman"/>
          <w:b/>
          <w:bCs/>
          <w:iCs/>
          <w:sz w:val="24"/>
          <w:szCs w:val="24"/>
          <w:lang w:eastAsia="ru-RU"/>
        </w:rPr>
        <w:t>Задачи МО учител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ей начальных классов «Непоседы»</w:t>
      </w:r>
      <w:bookmarkStart w:id="0" w:name="_GoBack"/>
      <w:bookmarkEnd w:id="0"/>
    </w:p>
    <w:p w:rsidR="00FE6916" w:rsidRPr="00750013" w:rsidRDefault="00FE6916" w:rsidP="009C5D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на 2017-2018</w:t>
      </w:r>
      <w:r w:rsidRPr="0075001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учебный год</w:t>
      </w:r>
      <w:r w:rsidRPr="0075001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:rsidR="00FE6916" w:rsidRPr="00750013" w:rsidRDefault="00FE6916" w:rsidP="009C5D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13">
        <w:rPr>
          <w:rFonts w:ascii="Times New Roman" w:hAnsi="Times New Roman"/>
          <w:sz w:val="24"/>
          <w:szCs w:val="24"/>
          <w:lang w:eastAsia="ru-RU"/>
        </w:rPr>
        <w:t>Обеспечить учебно-ме</w:t>
      </w:r>
      <w:r>
        <w:rPr>
          <w:rFonts w:ascii="Times New Roman" w:hAnsi="Times New Roman"/>
          <w:sz w:val="24"/>
          <w:szCs w:val="24"/>
          <w:lang w:eastAsia="ru-RU"/>
        </w:rPr>
        <w:t xml:space="preserve">тодическую поддержку внедрения </w:t>
      </w:r>
      <w:r w:rsidRPr="00750013">
        <w:rPr>
          <w:rFonts w:ascii="Times New Roman" w:hAnsi="Times New Roman"/>
          <w:sz w:val="24"/>
          <w:szCs w:val="24"/>
          <w:lang w:eastAsia="ru-RU"/>
        </w:rPr>
        <w:t>в учебный процесс ФГОС НОО в 2017-2018 учебном году, продолжая изучать нормативные документы и примерные образовательные программы ФГОС второго поколения.</w:t>
      </w:r>
    </w:p>
    <w:p w:rsidR="00FE6916" w:rsidRPr="00750013" w:rsidRDefault="00FE6916" w:rsidP="009C5D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13">
        <w:rPr>
          <w:rFonts w:ascii="Times New Roman" w:hAnsi="Times New Roman"/>
          <w:sz w:val="24"/>
          <w:szCs w:val="24"/>
          <w:lang w:eastAsia="ru-RU"/>
        </w:rPr>
        <w:t>Продолжить работу по формированию общеучебных и исследовательских умений у младших      школьников</w:t>
      </w:r>
      <w:r w:rsidRPr="0075001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</w:p>
    <w:p w:rsidR="00FE6916" w:rsidRPr="00750013" w:rsidRDefault="00FE6916" w:rsidP="009C5D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01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овершенствовать </w:t>
      </w:r>
      <w:r w:rsidRPr="00750013">
        <w:rPr>
          <w:rFonts w:ascii="Times New Roman" w:hAnsi="Times New Roman"/>
          <w:sz w:val="24"/>
          <w:szCs w:val="24"/>
        </w:rPr>
        <w:t>систему раннего выявления и поддержки способных и одарённых детей как на уроках через индивидуализацию и дифференциацию обучения, так и во внеурочное время через организацию работы предметных кружков и индивидуальную работу.</w:t>
      </w:r>
    </w:p>
    <w:p w:rsidR="00FE6916" w:rsidRPr="00750013" w:rsidRDefault="00FE6916" w:rsidP="009C5D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13">
        <w:rPr>
          <w:rFonts w:ascii="Times New Roman" w:hAnsi="Times New Roman"/>
          <w:sz w:val="24"/>
          <w:szCs w:val="24"/>
          <w:lang w:eastAsia="ru-RU"/>
        </w:rPr>
        <w:t xml:space="preserve">Активизировать работу с </w:t>
      </w:r>
      <w:r>
        <w:rPr>
          <w:rFonts w:ascii="Times New Roman" w:hAnsi="Times New Roman"/>
          <w:sz w:val="24"/>
          <w:szCs w:val="24"/>
          <w:lang w:eastAsia="ru-RU"/>
        </w:rPr>
        <w:t xml:space="preserve">одаренными детьми по участию в </w:t>
      </w:r>
      <w:r w:rsidRPr="00750013">
        <w:rPr>
          <w:rFonts w:ascii="Times New Roman" w:hAnsi="Times New Roman"/>
          <w:sz w:val="24"/>
          <w:szCs w:val="24"/>
          <w:lang w:eastAsia="ru-RU"/>
        </w:rPr>
        <w:t xml:space="preserve">олимпиадах и конкурсах; </w:t>
      </w:r>
    </w:p>
    <w:p w:rsidR="00FE6916" w:rsidRPr="00750013" w:rsidRDefault="00FE6916" w:rsidP="009C5D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13">
        <w:rPr>
          <w:rFonts w:ascii="Times New Roman" w:hAnsi="Times New Roman"/>
          <w:sz w:val="24"/>
          <w:szCs w:val="24"/>
          <w:lang w:eastAsia="ru-RU"/>
        </w:rPr>
        <w:t>Совершенствовать формы и методы работы с со слабоуспевающими детьми. Создать систему коррекционной работы со слабоуспевающими детьми</w:t>
      </w:r>
    </w:p>
    <w:p w:rsidR="00FE6916" w:rsidRPr="00750013" w:rsidRDefault="00FE6916" w:rsidP="009C5D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13">
        <w:rPr>
          <w:rFonts w:ascii="Times New Roman" w:hAnsi="Times New Roman"/>
          <w:sz w:val="24"/>
          <w:szCs w:val="24"/>
          <w:lang w:eastAsia="ru-RU"/>
        </w:rPr>
        <w:t>Активно использовать здоровьесберегающие, информационные компьютерные технологии в образовательном процессе. Продолжить изучение и применение современных инновационных психолого-педагогических систем образования.</w:t>
      </w:r>
    </w:p>
    <w:p w:rsidR="00FE6916" w:rsidRPr="00750013" w:rsidRDefault="00FE6916" w:rsidP="009C5D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13">
        <w:rPr>
          <w:rFonts w:ascii="Times New Roman" w:hAnsi="Times New Roman"/>
          <w:sz w:val="24"/>
          <w:szCs w:val="24"/>
          <w:lang w:eastAsia="ru-RU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FE6916" w:rsidRPr="00750013" w:rsidRDefault="00FE6916" w:rsidP="009C5D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13">
        <w:rPr>
          <w:rFonts w:ascii="Times New Roman" w:hAnsi="Times New Roman"/>
          <w:sz w:val="24"/>
          <w:szCs w:val="24"/>
          <w:lang w:eastAsia="ru-RU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FE6916" w:rsidRPr="00750013" w:rsidRDefault="00FE6916" w:rsidP="009C5D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13">
        <w:rPr>
          <w:rFonts w:ascii="Times New Roman" w:hAnsi="Times New Roman"/>
          <w:sz w:val="24"/>
          <w:szCs w:val="24"/>
          <w:lang w:eastAsia="ru-RU"/>
        </w:rPr>
        <w:t>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FE6916" w:rsidRPr="00750013" w:rsidRDefault="00FE6916" w:rsidP="009C5D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13">
        <w:rPr>
          <w:rFonts w:ascii="Times New Roman" w:hAnsi="Times New Roman"/>
          <w:sz w:val="24"/>
          <w:szCs w:val="24"/>
          <w:lang w:eastAsia="ru-RU"/>
        </w:rPr>
        <w:t xml:space="preserve"> Применять мониторинговую систему отслеживания успешности обучения каждого ребенка, его роста.Сохранить у детей желание учиться дальше и сформировать у них основы умения учиться (через ситуацию успеха, папки достижений).</w:t>
      </w:r>
    </w:p>
    <w:p w:rsidR="00FE6916" w:rsidRPr="00750013" w:rsidRDefault="00FE6916" w:rsidP="009C5D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013">
        <w:rPr>
          <w:rFonts w:ascii="Times New Roman" w:hAnsi="Times New Roman"/>
          <w:sz w:val="24"/>
          <w:szCs w:val="24"/>
          <w:lang w:eastAsia="ru-RU"/>
        </w:rPr>
        <w:t>Систематически осуществлять внутришкольный контроль.</w:t>
      </w:r>
    </w:p>
    <w:p w:rsidR="00FE6916" w:rsidRPr="00750013" w:rsidRDefault="00FE6916" w:rsidP="009C5D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013">
        <w:rPr>
          <w:rFonts w:ascii="Times New Roman" w:hAnsi="Times New Roman"/>
          <w:sz w:val="24"/>
          <w:szCs w:val="24"/>
        </w:rPr>
        <w:t>Планировать работу над самообразованием, изучением, обобщением и распространением опыта учителей начальных классов по всем направлениям учебно – воспитательного процесса.</w:t>
      </w:r>
    </w:p>
    <w:p w:rsidR="00FE6916" w:rsidRPr="00750013" w:rsidRDefault="00FE6916" w:rsidP="009C5DF7">
      <w:pPr>
        <w:spacing w:before="60" w:after="6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</w:pPr>
    </w:p>
    <w:p w:rsidR="00FE6916" w:rsidRDefault="00FE6916" w:rsidP="009C5DF7"/>
    <w:p w:rsidR="00FE6916" w:rsidRDefault="00FE6916"/>
    <w:sectPr w:rsidR="00FE6916" w:rsidSect="002C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5482C"/>
    <w:multiLevelType w:val="hybridMultilevel"/>
    <w:tmpl w:val="EDCAF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DF7"/>
    <w:rsid w:val="00137AC3"/>
    <w:rsid w:val="002C716A"/>
    <w:rsid w:val="00750013"/>
    <w:rsid w:val="008C01B8"/>
    <w:rsid w:val="009C5DF7"/>
    <w:rsid w:val="00FC0087"/>
    <w:rsid w:val="00FD72A3"/>
    <w:rsid w:val="00FE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F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309</Words>
  <Characters>1763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Воронов</dc:creator>
  <cp:keywords/>
  <dc:description/>
  <cp:lastModifiedBy>ASUS</cp:lastModifiedBy>
  <cp:revision>3</cp:revision>
  <dcterms:created xsi:type="dcterms:W3CDTF">2017-09-06T18:30:00Z</dcterms:created>
  <dcterms:modified xsi:type="dcterms:W3CDTF">2017-09-07T04:18:00Z</dcterms:modified>
</cp:coreProperties>
</file>